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60" w:rsidRDefault="00ED581F">
      <w:pPr>
        <w:rPr>
          <w:sz w:val="28"/>
          <w:szCs w:val="28"/>
        </w:rPr>
      </w:pPr>
      <w:r>
        <w:rPr>
          <w:sz w:val="28"/>
          <w:szCs w:val="28"/>
        </w:rPr>
        <w:t>Ospravedlnenie žiaka z vyučovania</w:t>
      </w:r>
    </w:p>
    <w:p w:rsidR="00AF1760" w:rsidRDefault="00ED581F">
      <w:r>
        <w:t>Žiadam o ospravedlnenie môjho syna (mojej dcéry)</w:t>
      </w:r>
    </w:p>
    <w:p w:rsidR="00AF1760" w:rsidRDefault="00ED581F">
      <w:r>
        <w:t>meno a priezvisko __________________________________________________ trieda__________</w:t>
      </w:r>
    </w:p>
    <w:p w:rsidR="00AF1760" w:rsidRDefault="00ED581F">
      <w:r>
        <w:t xml:space="preserve">z vyučovania </w:t>
      </w:r>
      <w:r>
        <w:t>dňa (v dňoch)_______________________________________</w:t>
      </w:r>
    </w:p>
    <w:p w:rsidR="00AF1760" w:rsidRDefault="00ED581F">
      <w:r>
        <w:t xml:space="preserve">          Dôvod____________________________________________________________________________</w:t>
      </w:r>
    </w:p>
    <w:p w:rsidR="00AF1760" w:rsidRDefault="00ED581F">
      <w:r>
        <w:t>Zároveň sa zaväzujem, že vymeškané učivo si dieťa doplní.</w:t>
      </w:r>
    </w:p>
    <w:p w:rsidR="00AF1760" w:rsidRDefault="00ED581F">
      <w:r>
        <w:t xml:space="preserve">Súhlasím, aby škola v prípade potreby preverila toto </w:t>
      </w:r>
      <w:r>
        <w:t>ospravedlnenie žiaka na nasledujúcom telefónnom čísle:</w:t>
      </w:r>
    </w:p>
    <w:p w:rsidR="00AF1760" w:rsidRDefault="00ED581F">
      <w:r>
        <w:t>______________________________________</w:t>
      </w:r>
    </w:p>
    <w:p w:rsidR="00AF1760" w:rsidRDefault="00ED581F">
      <w:r>
        <w:t>Ďakujem za pochopenie.</w:t>
      </w:r>
    </w:p>
    <w:p w:rsidR="00AF1760" w:rsidRDefault="00ED581F" w:rsidP="00AE7B8F">
      <w:pPr>
        <w:spacing w:after="0"/>
      </w:pPr>
      <w:r>
        <w:t>________________________________________________________</w:t>
      </w:r>
    </w:p>
    <w:p w:rsidR="00AF1760" w:rsidRDefault="00ED581F" w:rsidP="00AE7B8F">
      <w:pPr>
        <w:spacing w:after="0"/>
      </w:pPr>
      <w:r>
        <w:t>Meno a priezvisko zákonného zástupcu, ktorý žiada o ospravedlnenie.</w:t>
      </w:r>
    </w:p>
    <w:p w:rsidR="00AE7B8F" w:rsidRDefault="00AE7B8F"/>
    <w:p w:rsidR="00AF1760" w:rsidRDefault="00ED581F">
      <w:r>
        <w:t>V Čadci, dňa _</w:t>
      </w:r>
      <w:r>
        <w:t>____________________</w:t>
      </w:r>
    </w:p>
    <w:p w:rsidR="00AE7B8F" w:rsidRDefault="00AE7B8F"/>
    <w:p w:rsidR="00AF1760" w:rsidRDefault="00ED581F" w:rsidP="00AE7B8F">
      <w:pPr>
        <w:spacing w:after="0"/>
      </w:pPr>
      <w:r>
        <w:t xml:space="preserve">                                                                                                             ______________________________</w:t>
      </w:r>
    </w:p>
    <w:p w:rsidR="00AF1760" w:rsidRDefault="00ED581F" w:rsidP="00AE7B8F">
      <w:pPr>
        <w:spacing w:after="0"/>
      </w:pPr>
      <w:r>
        <w:t xml:space="preserve">                                                                                               </w:t>
      </w:r>
      <w:r>
        <w:t xml:space="preserve">         </w:t>
      </w:r>
      <w:bookmarkStart w:id="0" w:name="_GoBack"/>
      <w:r>
        <w:t xml:space="preserve"> </w:t>
      </w:r>
      <w:bookmarkEnd w:id="0"/>
      <w:r>
        <w:t xml:space="preserve">        podpis rodičov (zákonný zástupca</w:t>
      </w:r>
    </w:p>
    <w:sectPr w:rsidR="00AF17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1F" w:rsidRDefault="00ED581F">
      <w:pPr>
        <w:spacing w:after="0" w:line="240" w:lineRule="auto"/>
      </w:pPr>
      <w:r>
        <w:separator/>
      </w:r>
    </w:p>
  </w:endnote>
  <w:endnote w:type="continuationSeparator" w:id="0">
    <w:p w:rsidR="00ED581F" w:rsidRDefault="00ED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1F" w:rsidRDefault="00ED58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581F" w:rsidRDefault="00ED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1760"/>
    <w:rsid w:val="00AE7B8F"/>
    <w:rsid w:val="00AF1760"/>
    <w:rsid w:val="00E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3B2D6-C47A-4D8C-878C-412029F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ZSRC</dc:creator>
  <cp:lastModifiedBy>Používateľ systému Windows</cp:lastModifiedBy>
  <cp:revision>2</cp:revision>
  <dcterms:created xsi:type="dcterms:W3CDTF">2023-11-20T07:49:00Z</dcterms:created>
  <dcterms:modified xsi:type="dcterms:W3CDTF">2023-11-20T07:49:00Z</dcterms:modified>
</cp:coreProperties>
</file>